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6D848" w14:textId="77777777" w:rsidR="00FB0AF9" w:rsidRPr="00804FA7" w:rsidRDefault="00FB0AF9" w:rsidP="00804FA7">
      <w:pPr>
        <w:pStyle w:val="Title"/>
        <w:jc w:val="left"/>
        <w:rPr>
          <w:rFonts w:ascii="Calibri" w:hAnsi="Calibri"/>
          <w:b w:val="0"/>
          <w:color w:val="404040" w:themeColor="text1" w:themeTint="BF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6422"/>
      </w:tblGrid>
      <w:tr w:rsidR="00FB0AF9" w:rsidRPr="00804FA7" w14:paraId="40EEF447" w14:textId="77777777">
        <w:tc>
          <w:tcPr>
            <w:tcW w:w="9224" w:type="dxa"/>
            <w:gridSpan w:val="2"/>
          </w:tcPr>
          <w:p w14:paraId="09C40B37" w14:textId="77777777" w:rsidR="00FB0AF9" w:rsidRPr="00804FA7" w:rsidRDefault="00FB0AF9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</w:rPr>
            </w:pPr>
            <w:r w:rsidRPr="00804FA7">
              <w:rPr>
                <w:rFonts w:ascii="Calibri" w:hAnsi="Calibri"/>
                <w:b w:val="0"/>
                <w:color w:val="404040" w:themeColor="text1" w:themeTint="BF"/>
              </w:rPr>
              <w:fldChar w:fldCharType="begin"/>
            </w:r>
            <w:r w:rsidRPr="00804FA7">
              <w:rPr>
                <w:rFonts w:ascii="Calibri" w:hAnsi="Calibri"/>
                <w:b w:val="0"/>
                <w:color w:val="404040" w:themeColor="text1" w:themeTint="BF"/>
              </w:rPr>
              <w:instrText xml:space="preserve"> SKIPIF 1 &lt; 0          </w:instrText>
            </w:r>
            <w:r w:rsidRPr="00804FA7">
              <w:rPr>
                <w:rFonts w:ascii="Calibri" w:hAnsi="Calibri"/>
                <w:b w:val="0"/>
                <w:noProof/>
                <w:color w:val="404040" w:themeColor="text1" w:themeTint="BF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7B7735">
              <w:rPr>
                <w:rFonts w:ascii="Calibri" w:hAnsi="Calibri"/>
                <w:b w:val="0"/>
                <w:noProof/>
                <w:color w:val="404040" w:themeColor="text1" w:themeTint="BF"/>
                <w:lang w:val="en-GB" w:eastAsia="en-GB"/>
              </w:rPr>
              <w:drawing>
                <wp:inline distT="0" distB="0" distL="0" distR="0" wp14:anchorId="611AAFA9" wp14:editId="57D1DF7A">
                  <wp:extent cx="1523705" cy="1523705"/>
                  <wp:effectExtent l="0" t="0" r="63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uac copy.gif"/>
                          <pic:cNvPicPr/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825" cy="153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FA7" w:rsidRPr="00804FA7" w14:paraId="1B56503B" w14:textId="77777777" w:rsidTr="0050256C">
        <w:tc>
          <w:tcPr>
            <w:tcW w:w="9224" w:type="dxa"/>
            <w:gridSpan w:val="2"/>
          </w:tcPr>
          <w:p w14:paraId="2A1E2395" w14:textId="77777777" w:rsidR="00804FA7" w:rsidRDefault="00804FA7" w:rsidP="0050256C">
            <w:pPr>
              <w:rPr>
                <w:rFonts w:ascii="Calibri" w:hAnsi="Calibri"/>
                <w:b/>
                <w:color w:val="404040"/>
                <w:sz w:val="32"/>
                <w:lang w:val="nl-BE"/>
              </w:rPr>
            </w:pPr>
          </w:p>
          <w:p w14:paraId="6147D229" w14:textId="77777777" w:rsidR="00804FA7" w:rsidRPr="007B7735" w:rsidRDefault="00DA072B" w:rsidP="00B52C25">
            <w:pPr>
              <w:rPr>
                <w:rFonts w:ascii="Calibri" w:hAnsi="Calibri"/>
                <w:color w:val="467CAD"/>
                <w:sz w:val="80"/>
                <w:szCs w:val="80"/>
                <w:lang w:val="nl-BE"/>
              </w:rPr>
            </w:pPr>
            <w:r w:rsidRPr="007B7735">
              <w:rPr>
                <w:rFonts w:ascii="Calibri" w:hAnsi="Calibri"/>
                <w:color w:val="467CAD"/>
                <w:sz w:val="80"/>
                <w:szCs w:val="80"/>
                <w:lang w:val="nl-BE"/>
              </w:rPr>
              <w:t>EUROPEAN UNION OF AQUARIUM CURATORS</w:t>
            </w:r>
          </w:p>
        </w:tc>
      </w:tr>
      <w:tr w:rsidR="00FB0AF9" w:rsidRPr="00804FA7" w14:paraId="7D617DB1" w14:textId="77777777" w:rsidTr="00761D94">
        <w:trPr>
          <w:trHeight w:val="3855"/>
        </w:trPr>
        <w:tc>
          <w:tcPr>
            <w:tcW w:w="9224" w:type="dxa"/>
            <w:gridSpan w:val="2"/>
            <w:tcBorders>
              <w:bottom w:val="single" w:sz="4" w:space="0" w:color="467CAD"/>
            </w:tcBorders>
          </w:tcPr>
          <w:p w14:paraId="59509909" w14:textId="77777777" w:rsidR="00221BA8" w:rsidRPr="00221BA8" w:rsidRDefault="001F3D59" w:rsidP="00804FA7">
            <w:pPr>
              <w:rPr>
                <w:rFonts w:ascii="Calibri" w:hAnsi="Calibri"/>
                <w:b/>
                <w:color w:val="404040" w:themeColor="text1" w:themeTint="BF"/>
                <w:sz w:val="80"/>
                <w:szCs w:val="80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80"/>
                <w:szCs w:val="80"/>
              </w:rPr>
              <w:t>REPORTING</w:t>
            </w:r>
            <w:r w:rsidR="00D55CD9">
              <w:rPr>
                <w:rFonts w:ascii="Calibri" w:hAnsi="Calibri"/>
                <w:b/>
                <w:color w:val="404040" w:themeColor="text1" w:themeTint="BF"/>
                <w:sz w:val="80"/>
                <w:szCs w:val="80"/>
              </w:rPr>
              <w:t xml:space="preserve"> FORM</w:t>
            </w:r>
          </w:p>
          <w:p w14:paraId="040BD18E" w14:textId="77777777" w:rsidR="00FB0AF9" w:rsidRPr="00DA072B" w:rsidRDefault="00D55CD9" w:rsidP="00804FA7">
            <w:pPr>
              <w:rPr>
                <w:rFonts w:ascii="Calibri" w:hAnsi="Calibri"/>
                <w:b/>
                <w:color w:val="404040" w:themeColor="text1" w:themeTint="BF"/>
                <w:sz w:val="56"/>
                <w:szCs w:val="56"/>
              </w:rPr>
            </w:pPr>
            <w:r>
              <w:rPr>
                <w:rFonts w:ascii="Calibri" w:hAnsi="Calibri"/>
                <w:b/>
                <w:color w:val="467CAD"/>
                <w:sz w:val="56"/>
                <w:szCs w:val="56"/>
              </w:rPr>
              <w:t>FOR</w:t>
            </w:r>
            <w:r w:rsidR="00DA072B" w:rsidRPr="00F97547">
              <w:rPr>
                <w:rFonts w:ascii="Calibri" w:hAnsi="Calibri"/>
                <w:b/>
                <w:color w:val="404040" w:themeColor="text1" w:themeTint="BF"/>
                <w:sz w:val="56"/>
                <w:szCs w:val="56"/>
              </w:rPr>
              <w:t xml:space="preserve"> </w:t>
            </w:r>
            <w:r w:rsidRPr="00C51B1D">
              <w:rPr>
                <w:rFonts w:ascii="Calibri" w:hAnsi="Calibri"/>
                <w:b/>
                <w:i/>
                <w:color w:val="467CAD"/>
                <w:sz w:val="56"/>
                <w:szCs w:val="56"/>
              </w:rPr>
              <w:t>IN SITU</w:t>
            </w:r>
            <w:r w:rsidRPr="00C51B1D">
              <w:rPr>
                <w:rFonts w:ascii="Calibri" w:hAnsi="Calibri"/>
                <w:b/>
                <w:color w:val="467CAD"/>
                <w:sz w:val="56"/>
                <w:szCs w:val="56"/>
              </w:rPr>
              <w:t xml:space="preserve"> CONSERVATION PROJECTS</w:t>
            </w:r>
            <w:r>
              <w:rPr>
                <w:rFonts w:ascii="Calibri" w:hAnsi="Calibri"/>
                <w:b/>
                <w:color w:val="404040" w:themeColor="text1" w:themeTint="BF"/>
                <w:sz w:val="56"/>
                <w:szCs w:val="56"/>
              </w:rPr>
              <w:t xml:space="preserve"> </w:t>
            </w:r>
            <w:r>
              <w:rPr>
                <w:rFonts w:ascii="Calibri" w:hAnsi="Calibri"/>
                <w:b/>
                <w:color w:val="467CAD"/>
                <w:sz w:val="56"/>
                <w:szCs w:val="56"/>
              </w:rPr>
              <w:t>FUNDED</w:t>
            </w:r>
            <w:r w:rsidR="00DA072B" w:rsidRPr="00C51B1D">
              <w:rPr>
                <w:rFonts w:ascii="Calibri" w:hAnsi="Calibri"/>
                <w:b/>
                <w:color w:val="467CAD"/>
                <w:sz w:val="56"/>
                <w:szCs w:val="56"/>
              </w:rPr>
              <w:t xml:space="preserve"> </w:t>
            </w:r>
          </w:p>
          <w:p w14:paraId="5472DB8C" w14:textId="77777777" w:rsidR="00FB0AF9" w:rsidRDefault="00866261" w:rsidP="00B52C25">
            <w:pPr>
              <w:rPr>
                <w:rFonts w:ascii="Calibri" w:hAnsi="Calibri"/>
                <w:color w:val="467CAD"/>
                <w:sz w:val="80"/>
                <w:szCs w:val="80"/>
              </w:rPr>
            </w:pPr>
            <w:r>
              <w:rPr>
                <w:rFonts w:ascii="Calibri" w:hAnsi="Calibri"/>
                <w:color w:val="467CAD"/>
                <w:sz w:val="80"/>
                <w:szCs w:val="80"/>
              </w:rPr>
              <w:t>2021</w:t>
            </w:r>
          </w:p>
          <w:p w14:paraId="555D7515" w14:textId="77777777" w:rsidR="00B2683B" w:rsidRPr="00B2683B" w:rsidRDefault="00B2683B" w:rsidP="00D55CD9">
            <w:pPr>
              <w:rPr>
                <w:rFonts w:ascii="Calibri" w:hAnsi="Calibri"/>
                <w:color w:val="4472C4" w:themeColor="accent5"/>
                <w:sz w:val="22"/>
                <w:szCs w:val="22"/>
              </w:rPr>
            </w:pPr>
          </w:p>
        </w:tc>
      </w:tr>
      <w:tr w:rsidR="00B52C25" w:rsidRPr="00DA072B" w14:paraId="7E55C64F" w14:textId="77777777" w:rsidTr="00761D94">
        <w:tc>
          <w:tcPr>
            <w:tcW w:w="2802" w:type="dxa"/>
            <w:tcBorders>
              <w:top w:val="single" w:sz="4" w:space="0" w:color="467CAD"/>
            </w:tcBorders>
            <w:vAlign w:val="center"/>
          </w:tcPr>
          <w:p w14:paraId="201FF20E" w14:textId="77777777" w:rsidR="00B52C25" w:rsidRPr="00B52C25" w:rsidRDefault="00B52C25" w:rsidP="00804FA7">
            <w:pPr>
              <w:rPr>
                <w:rFonts w:ascii="Calibri" w:hAnsi="Calibri"/>
                <w:b/>
                <w:color w:val="4472C4" w:themeColor="accent5"/>
                <w:sz w:val="22"/>
                <w:szCs w:val="22"/>
                <w:lang w:val="nl-BE"/>
              </w:rPr>
            </w:pPr>
          </w:p>
        </w:tc>
        <w:tc>
          <w:tcPr>
            <w:tcW w:w="6422" w:type="dxa"/>
            <w:tcBorders>
              <w:top w:val="single" w:sz="4" w:space="0" w:color="467CAD"/>
            </w:tcBorders>
            <w:vAlign w:val="center"/>
          </w:tcPr>
          <w:p w14:paraId="0495B538" w14:textId="77777777" w:rsidR="00B52C25" w:rsidRPr="00DA072B" w:rsidRDefault="00B52C25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376DA9BB" w14:textId="77777777" w:rsidTr="00B52C25">
        <w:tc>
          <w:tcPr>
            <w:tcW w:w="2802" w:type="dxa"/>
            <w:vAlign w:val="center"/>
          </w:tcPr>
          <w:p w14:paraId="3BA5C1E8" w14:textId="77777777" w:rsidR="00FB0AF9" w:rsidRPr="00B52C25" w:rsidRDefault="00DA072B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  <w:r w:rsidRPr="007B7735">
              <w:rPr>
                <w:rFonts w:ascii="Calibri" w:hAnsi="Calibri"/>
                <w:b/>
                <w:color w:val="467CAD"/>
                <w:sz w:val="22"/>
                <w:szCs w:val="22"/>
                <w:lang w:val="nl-BE"/>
              </w:rPr>
              <w:t xml:space="preserve">1 </w:t>
            </w:r>
            <w:r w:rsidRPr="00B52C25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TITLE OF PROJECT</w:t>
            </w:r>
          </w:p>
          <w:p w14:paraId="610CA8D6" w14:textId="77777777" w:rsidR="00FB0AF9" w:rsidRPr="00B52C25" w:rsidRDefault="00FB0AF9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</w:p>
          <w:p w14:paraId="3DB6057D" w14:textId="77777777" w:rsidR="00FB0AF9" w:rsidRPr="00B52C25" w:rsidRDefault="00DA072B" w:rsidP="00DA072B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  <w:r w:rsidRPr="007B7735">
              <w:rPr>
                <w:rFonts w:ascii="Calibri" w:hAnsi="Calibri"/>
                <w:b/>
                <w:color w:val="467CAD"/>
                <w:sz w:val="22"/>
                <w:szCs w:val="22"/>
                <w:lang w:val="nl-BE"/>
              </w:rPr>
              <w:t xml:space="preserve">2 </w:t>
            </w:r>
            <w:r w:rsidRPr="00B52C25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NAME OF APPLICANT</w:t>
            </w:r>
          </w:p>
        </w:tc>
        <w:tc>
          <w:tcPr>
            <w:tcW w:w="6422" w:type="dxa"/>
            <w:vAlign w:val="center"/>
          </w:tcPr>
          <w:p w14:paraId="0AFD6DE5" w14:textId="77777777" w:rsidR="00FB0AF9" w:rsidRPr="00DA072B" w:rsidRDefault="00DA072B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FB0AF9" w:rsidRPr="00DA072B" w14:paraId="196E5897" w14:textId="77777777" w:rsidTr="00B52C25">
        <w:tc>
          <w:tcPr>
            <w:tcW w:w="2802" w:type="dxa"/>
            <w:vAlign w:val="center"/>
          </w:tcPr>
          <w:p w14:paraId="051545FA" w14:textId="77777777" w:rsidR="00FB0AF9" w:rsidRPr="00B52C25" w:rsidRDefault="00B52C25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  </w:t>
            </w:r>
            <w:r w:rsidR="00DA072B" w:rsidRPr="00B52C25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INSTITUTION</w:t>
            </w:r>
          </w:p>
        </w:tc>
        <w:tc>
          <w:tcPr>
            <w:tcW w:w="6422" w:type="dxa"/>
            <w:vAlign w:val="center"/>
          </w:tcPr>
          <w:p w14:paraId="1C2A2F89" w14:textId="77777777" w:rsidR="00FB0AF9" w:rsidRPr="00DA072B" w:rsidRDefault="00DA072B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FB0AF9" w:rsidRPr="00DA072B" w14:paraId="3B8636D0" w14:textId="77777777" w:rsidTr="00B52C25">
        <w:trPr>
          <w:trHeight w:val="319"/>
        </w:trPr>
        <w:tc>
          <w:tcPr>
            <w:tcW w:w="2802" w:type="dxa"/>
            <w:vAlign w:val="center"/>
          </w:tcPr>
          <w:p w14:paraId="394946B6" w14:textId="77777777" w:rsidR="00FB0AF9" w:rsidRPr="00B52C25" w:rsidRDefault="00B52C25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  </w:t>
            </w:r>
            <w:r w:rsidR="00DA072B" w:rsidRPr="00B52C25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ADDRESS</w:t>
            </w:r>
          </w:p>
        </w:tc>
        <w:tc>
          <w:tcPr>
            <w:tcW w:w="6422" w:type="dxa"/>
            <w:vAlign w:val="center"/>
          </w:tcPr>
          <w:p w14:paraId="4B2A9440" w14:textId="77777777" w:rsidR="00FB0AF9" w:rsidRPr="00DA072B" w:rsidRDefault="00DA072B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FB0AF9" w:rsidRPr="00DA072B" w14:paraId="7B1671B6" w14:textId="77777777" w:rsidTr="00B52C25">
        <w:trPr>
          <w:trHeight w:val="334"/>
        </w:trPr>
        <w:tc>
          <w:tcPr>
            <w:tcW w:w="2802" w:type="dxa"/>
            <w:vAlign w:val="center"/>
          </w:tcPr>
          <w:p w14:paraId="26F1A20E" w14:textId="77777777" w:rsidR="00FB0AF9" w:rsidRPr="00DA072B" w:rsidRDefault="00FB0AF9" w:rsidP="00804FA7">
            <w:pPr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</w:p>
        </w:tc>
        <w:tc>
          <w:tcPr>
            <w:tcW w:w="6422" w:type="dxa"/>
            <w:vAlign w:val="center"/>
          </w:tcPr>
          <w:p w14:paraId="1EE2BA6C" w14:textId="77777777" w:rsidR="00FB0AF9" w:rsidRPr="00DA072B" w:rsidRDefault="00FB0AF9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7EE6EAC8" w14:textId="77777777" w:rsidTr="00B52C25">
        <w:trPr>
          <w:trHeight w:val="284"/>
        </w:trPr>
        <w:tc>
          <w:tcPr>
            <w:tcW w:w="2802" w:type="dxa"/>
            <w:vAlign w:val="center"/>
          </w:tcPr>
          <w:p w14:paraId="271540F7" w14:textId="77777777" w:rsidR="00FB0AF9" w:rsidRPr="00DA072B" w:rsidRDefault="00FB0AF9" w:rsidP="00804FA7">
            <w:pPr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</w:p>
        </w:tc>
        <w:tc>
          <w:tcPr>
            <w:tcW w:w="6422" w:type="dxa"/>
            <w:vAlign w:val="center"/>
          </w:tcPr>
          <w:p w14:paraId="756A024B" w14:textId="77777777" w:rsidR="00FB0AF9" w:rsidRPr="00DA072B" w:rsidRDefault="00FB0AF9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48F9AA4E" w14:textId="77777777" w:rsidTr="00B52C25">
        <w:trPr>
          <w:trHeight w:val="284"/>
        </w:trPr>
        <w:tc>
          <w:tcPr>
            <w:tcW w:w="2802" w:type="dxa"/>
            <w:vAlign w:val="center"/>
          </w:tcPr>
          <w:p w14:paraId="7BC9FE74" w14:textId="77777777" w:rsidR="00FB0AF9" w:rsidRPr="00B52C25" w:rsidRDefault="00B52C25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  </w:t>
            </w:r>
            <w:r w:rsidR="00DA072B" w:rsidRPr="00B52C25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TEL:</w:t>
            </w:r>
          </w:p>
        </w:tc>
        <w:tc>
          <w:tcPr>
            <w:tcW w:w="6422" w:type="dxa"/>
            <w:vAlign w:val="center"/>
          </w:tcPr>
          <w:p w14:paraId="0F339577" w14:textId="77777777" w:rsidR="00FB0AF9" w:rsidRPr="00DA072B" w:rsidRDefault="00FB0AF9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463475C2" w14:textId="77777777" w:rsidTr="00B52C25">
        <w:tc>
          <w:tcPr>
            <w:tcW w:w="2802" w:type="dxa"/>
            <w:vAlign w:val="center"/>
          </w:tcPr>
          <w:p w14:paraId="2D075565" w14:textId="77777777" w:rsidR="00FB0AF9" w:rsidRPr="00B52C25" w:rsidRDefault="00B52C25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  </w:t>
            </w:r>
            <w:r w:rsidR="00DA072B" w:rsidRPr="00B52C25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FAX:</w:t>
            </w:r>
          </w:p>
        </w:tc>
        <w:tc>
          <w:tcPr>
            <w:tcW w:w="6422" w:type="dxa"/>
            <w:vAlign w:val="center"/>
          </w:tcPr>
          <w:p w14:paraId="0D63BC1E" w14:textId="77777777" w:rsidR="00FB0AF9" w:rsidRPr="00DA072B" w:rsidRDefault="00FB0AF9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65C6AC28" w14:textId="77777777" w:rsidTr="00B52C25">
        <w:trPr>
          <w:trHeight w:hRule="exact" w:val="284"/>
        </w:trPr>
        <w:tc>
          <w:tcPr>
            <w:tcW w:w="2802" w:type="dxa"/>
            <w:vAlign w:val="center"/>
          </w:tcPr>
          <w:p w14:paraId="6596696B" w14:textId="77777777" w:rsidR="00FB0AF9" w:rsidRPr="00B52C25" w:rsidRDefault="00B52C25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  </w:t>
            </w:r>
            <w:r w:rsidR="00DA072B" w:rsidRPr="00B52C25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E-MAIL:</w:t>
            </w:r>
          </w:p>
        </w:tc>
        <w:tc>
          <w:tcPr>
            <w:tcW w:w="6422" w:type="dxa"/>
            <w:vAlign w:val="center"/>
          </w:tcPr>
          <w:p w14:paraId="565714D2" w14:textId="77777777" w:rsidR="00FB0AF9" w:rsidRPr="00DA072B" w:rsidRDefault="00FB0AF9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0B2F0DDD" w14:textId="77777777" w:rsidTr="00B52C25">
        <w:trPr>
          <w:trHeight w:hRule="exact" w:val="284"/>
        </w:trPr>
        <w:tc>
          <w:tcPr>
            <w:tcW w:w="2802" w:type="dxa"/>
            <w:vAlign w:val="center"/>
          </w:tcPr>
          <w:p w14:paraId="11C75BA4" w14:textId="77777777" w:rsidR="00FB0AF9" w:rsidRPr="00B52C25" w:rsidRDefault="00FB0AF9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</w:p>
        </w:tc>
        <w:tc>
          <w:tcPr>
            <w:tcW w:w="6422" w:type="dxa"/>
            <w:vAlign w:val="center"/>
          </w:tcPr>
          <w:p w14:paraId="281365A4" w14:textId="77777777" w:rsidR="00FB0AF9" w:rsidRPr="00DA072B" w:rsidRDefault="00FB0AF9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1B2C2EE2" w14:textId="77777777" w:rsidTr="00B52C25">
        <w:trPr>
          <w:trHeight w:hRule="exact" w:val="284"/>
        </w:trPr>
        <w:tc>
          <w:tcPr>
            <w:tcW w:w="2802" w:type="dxa"/>
            <w:vAlign w:val="center"/>
          </w:tcPr>
          <w:p w14:paraId="27337D20" w14:textId="77777777" w:rsidR="00FB0AF9" w:rsidRPr="00B52C25" w:rsidRDefault="00B52C25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  </w:t>
            </w:r>
            <w:r w:rsidR="00D55CD9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DATE OF REPORT</w:t>
            </w:r>
            <w:r w:rsidR="00DA072B" w:rsidRPr="00B52C25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:</w:t>
            </w:r>
          </w:p>
        </w:tc>
        <w:tc>
          <w:tcPr>
            <w:tcW w:w="6422" w:type="dxa"/>
            <w:vAlign w:val="center"/>
          </w:tcPr>
          <w:p w14:paraId="7D54040C" w14:textId="77777777" w:rsidR="00FB0AF9" w:rsidRPr="00DA072B" w:rsidRDefault="00FB0AF9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B52C25" w:rsidRPr="00DA072B" w14:paraId="4B177873" w14:textId="77777777" w:rsidTr="00761D94">
        <w:trPr>
          <w:trHeight w:hRule="exact" w:val="284"/>
        </w:trPr>
        <w:tc>
          <w:tcPr>
            <w:tcW w:w="2802" w:type="dxa"/>
            <w:tcBorders>
              <w:bottom w:val="single" w:sz="4" w:space="0" w:color="467CAD"/>
            </w:tcBorders>
            <w:vAlign w:val="center"/>
          </w:tcPr>
          <w:p w14:paraId="090F4495" w14:textId="77777777" w:rsidR="00B52C25" w:rsidRDefault="00B52C25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</w:p>
        </w:tc>
        <w:tc>
          <w:tcPr>
            <w:tcW w:w="6422" w:type="dxa"/>
            <w:tcBorders>
              <w:bottom w:val="single" w:sz="4" w:space="0" w:color="467CAD"/>
            </w:tcBorders>
            <w:vAlign w:val="center"/>
          </w:tcPr>
          <w:p w14:paraId="29C6CF9D" w14:textId="77777777" w:rsidR="00B52C25" w:rsidRPr="00DA072B" w:rsidRDefault="00B52C25" w:rsidP="00804FA7">
            <w:pPr>
              <w:pStyle w:val="Title"/>
              <w:jc w:val="lef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E74B961" w14:textId="77777777" w:rsidR="00FB0AF9" w:rsidRPr="00DA072B" w:rsidRDefault="00FB0AF9" w:rsidP="00804FA7">
      <w:pPr>
        <w:pStyle w:val="Title"/>
        <w:jc w:val="left"/>
        <w:rPr>
          <w:rFonts w:ascii="Calibri" w:hAnsi="Calibri"/>
          <w:b w:val="0"/>
          <w:color w:val="404040" w:themeColor="text1" w:themeTint="BF"/>
          <w:sz w:val="22"/>
          <w:szCs w:val="22"/>
        </w:rPr>
      </w:pPr>
    </w:p>
    <w:p w14:paraId="3EF8A3C4" w14:textId="77777777" w:rsidR="00FB0AF9" w:rsidRPr="00DA072B" w:rsidRDefault="00FB0AF9" w:rsidP="00804FA7">
      <w:pPr>
        <w:pStyle w:val="Title"/>
        <w:jc w:val="left"/>
        <w:rPr>
          <w:rFonts w:ascii="Calibri" w:hAnsi="Calibri"/>
          <w:b w:val="0"/>
          <w:color w:val="404040" w:themeColor="text1" w:themeTint="BF"/>
          <w:sz w:val="22"/>
          <w:szCs w:val="22"/>
        </w:rPr>
      </w:pPr>
    </w:p>
    <w:p w14:paraId="63AF74C3" w14:textId="77777777" w:rsidR="00FB0AF9" w:rsidRPr="00DA072B" w:rsidRDefault="00D55CD9" w:rsidP="00804FA7">
      <w:pPr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PLEASE SEND YOUR REPORT</w:t>
      </w:r>
      <w:r w:rsidR="00DA072B" w:rsidRPr="00B52C25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TO ISABEL KOCH, SECRETARY-GENERAL OF EUAC</w:t>
      </w:r>
      <w:r w:rsidR="00DA072B" w:rsidRPr="00DA072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DA072B" w:rsidRPr="00DA072B">
        <w:rPr>
          <w:rFonts w:ascii="Calibri" w:hAnsi="Calibri"/>
          <w:color w:val="404040" w:themeColor="text1" w:themeTint="BF"/>
          <w:sz w:val="22"/>
          <w:szCs w:val="22"/>
        </w:rPr>
        <w:br/>
        <w:t>(ISABEL.KOCH@WILHELMA.DE)</w:t>
      </w:r>
    </w:p>
    <w:p w14:paraId="5D1F3F85" w14:textId="77777777" w:rsidR="00FB0AF9" w:rsidRPr="00B2683B" w:rsidRDefault="00DA072B" w:rsidP="00804FA7">
      <w:pPr>
        <w:rPr>
          <w:rFonts w:ascii="Calibri" w:hAnsi="Calibri"/>
          <w:sz w:val="22"/>
          <w:szCs w:val="22"/>
        </w:rPr>
      </w:pPr>
      <w:r w:rsidRPr="00B52C25">
        <w:rPr>
          <w:rFonts w:ascii="Calibri" w:hAnsi="Calibri"/>
          <w:b/>
          <w:color w:val="404040" w:themeColor="text1" w:themeTint="BF"/>
          <w:sz w:val="22"/>
          <w:szCs w:val="22"/>
        </w:rPr>
        <w:t>AND COPY TO</w:t>
      </w:r>
      <w:r w:rsidRPr="00DA072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DA072B">
        <w:rPr>
          <w:rFonts w:ascii="Calibri" w:hAnsi="Calibri"/>
          <w:color w:val="404040" w:themeColor="text1" w:themeTint="BF"/>
          <w:sz w:val="22"/>
          <w:szCs w:val="22"/>
        </w:rPr>
        <w:br/>
      </w:r>
      <w:r w:rsidR="00E04C66" w:rsidRPr="00B2683B">
        <w:rPr>
          <w:rFonts w:ascii="Calibri" w:hAnsi="Calibri"/>
          <w:sz w:val="22"/>
          <w:szCs w:val="22"/>
          <w:u w:val="single"/>
        </w:rPr>
        <w:t>João Falcato :</w:t>
      </w:r>
      <w:r w:rsidR="00E04C66" w:rsidRPr="00B2683B">
        <w:rPr>
          <w:rFonts w:ascii="Calibri" w:hAnsi="Calibri"/>
          <w:sz w:val="22"/>
          <w:szCs w:val="22"/>
        </w:rPr>
        <w:t xml:space="preserve"> </w:t>
      </w:r>
      <w:hyperlink r:id="rId9" w:history="1">
        <w:r w:rsidR="00D55CD9" w:rsidRPr="00D32BE2">
          <w:rPr>
            <w:rStyle w:val="Hyperlink"/>
            <w:rFonts w:ascii="Calibri" w:hAnsi="Calibri"/>
            <w:sz w:val="22"/>
            <w:szCs w:val="22"/>
          </w:rPr>
          <w:t>jfalcato@oceanario.pt</w:t>
        </w:r>
      </w:hyperlink>
      <w:r w:rsidR="00D55CD9">
        <w:rPr>
          <w:rFonts w:ascii="Calibri" w:hAnsi="Calibri"/>
          <w:sz w:val="22"/>
          <w:szCs w:val="22"/>
        </w:rPr>
        <w:t xml:space="preserve">; Brian Zimmerman: </w:t>
      </w:r>
      <w:hyperlink r:id="rId10" w:history="1">
        <w:r w:rsidR="00866261" w:rsidRPr="00653157">
          <w:rPr>
            <w:rStyle w:val="Hyperlink"/>
            <w:rFonts w:ascii="Calibri" w:hAnsi="Calibri"/>
            <w:sz w:val="22"/>
            <w:szCs w:val="22"/>
          </w:rPr>
          <w:t>bzimmerman@bzsociety.org.uk</w:t>
        </w:r>
      </w:hyperlink>
      <w:r w:rsidR="00866261">
        <w:rPr>
          <w:rFonts w:ascii="Calibri" w:hAnsi="Calibri"/>
          <w:sz w:val="22"/>
          <w:szCs w:val="22"/>
        </w:rPr>
        <w:t xml:space="preserve"> </w:t>
      </w:r>
      <w:r w:rsidR="00D55CD9">
        <w:rPr>
          <w:rFonts w:ascii="Calibri" w:hAnsi="Calibri"/>
          <w:sz w:val="22"/>
          <w:szCs w:val="22"/>
        </w:rPr>
        <w:t xml:space="preserve"> </w:t>
      </w:r>
    </w:p>
    <w:p w14:paraId="12D4B3A0" w14:textId="77777777" w:rsidR="00FB0AF9" w:rsidRPr="007B7735" w:rsidRDefault="00FB0AF9" w:rsidP="00804FA7">
      <w:pPr>
        <w:rPr>
          <w:rFonts w:ascii="Calibri" w:hAnsi="Calibri"/>
          <w:color w:val="404040" w:themeColor="text1" w:themeTint="B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FBC098" w14:textId="77777777" w:rsidR="00FB0AF9" w:rsidRPr="00DA072B" w:rsidRDefault="00FB0AF9" w:rsidP="00804FA7">
      <w:pPr>
        <w:rPr>
          <w:rFonts w:ascii="Calibri" w:hAnsi="Calibri"/>
          <w:color w:val="404040" w:themeColor="text1" w:themeTint="BF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51"/>
        <w:gridCol w:w="4230"/>
        <w:gridCol w:w="239"/>
      </w:tblGrid>
      <w:tr w:rsidR="00FB0AF9" w:rsidRPr="00DA072B" w14:paraId="36D0330D" w14:textId="77777777" w:rsidTr="00761D94">
        <w:trPr>
          <w:cantSplit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491834ED" w14:textId="77777777" w:rsidR="00FB0AF9" w:rsidRPr="008155CF" w:rsidRDefault="00DA072B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</w:pPr>
            <w:r w:rsidRPr="007B7735">
              <w:rPr>
                <w:rFonts w:ascii="Calibri" w:hAnsi="Calibri"/>
                <w:b/>
                <w:color w:val="467CAD"/>
                <w:sz w:val="22"/>
                <w:szCs w:val="22"/>
              </w:rPr>
              <w:t>3</w:t>
            </w:r>
            <w:r w:rsidR="008155CF" w:rsidRPr="007B7735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 </w:t>
            </w:r>
            <w:r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LOCATION OF PROJECT (REGION &amp; COUNTRY)</w:t>
            </w:r>
          </w:p>
          <w:p w14:paraId="40B33A4B" w14:textId="77777777" w:rsidR="00FB0AF9" w:rsidRPr="00DA072B" w:rsidRDefault="00FB0AF9" w:rsidP="00804FA7">
            <w:pPr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241EE426" w14:textId="77777777" w:rsidTr="00761D94">
        <w:trPr>
          <w:cantSplit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6C435176" w14:textId="77777777" w:rsidR="00FB0AF9" w:rsidRPr="008155CF" w:rsidRDefault="00DA072B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</w:pPr>
            <w:r w:rsidRPr="007B7735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4 </w:t>
            </w:r>
            <w:r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PROJECT START AND END DATES</w:t>
            </w:r>
            <w:r w:rsidR="007A492C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:</w:t>
            </w:r>
          </w:p>
          <w:p w14:paraId="6D99109A" w14:textId="77777777" w:rsidR="00FB0AF9" w:rsidRPr="00DA072B" w:rsidRDefault="00FB0AF9" w:rsidP="00804FA7">
            <w:pPr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3BF8CB80" w14:textId="77777777" w:rsidTr="00761D94">
        <w:trPr>
          <w:cantSplit/>
          <w:trHeight w:val="1028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5023578D" w14:textId="77777777" w:rsidR="008155CF" w:rsidRDefault="008155CF" w:rsidP="00804FA7">
            <w:pPr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7B7735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5 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PROJECT CO-ORDINATOR, ADDRESS AND INSTITUTIONAL AFFILIATION</w:t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76E29C94" w14:textId="77777777" w:rsidR="00FB0AF9" w:rsidRPr="00DA072B" w:rsidRDefault="00DA072B" w:rsidP="00804FA7">
            <w:pPr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>(IF DIFFERENT FROM APPLICANT)</w:t>
            </w:r>
          </w:p>
          <w:p w14:paraId="6E9DCA3B" w14:textId="77777777" w:rsidR="00FB0AF9" w:rsidRPr="00DA072B" w:rsidRDefault="00FB0AF9" w:rsidP="00804FA7">
            <w:pPr>
              <w:pStyle w:val="InsideAddress"/>
              <w:widowControl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</w:p>
          <w:p w14:paraId="36642C00" w14:textId="77777777" w:rsidR="00FB0AF9" w:rsidRPr="00DA072B" w:rsidRDefault="00FB0AF9" w:rsidP="00804FA7">
            <w:pPr>
              <w:pStyle w:val="InsideAddress"/>
              <w:widowControl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640A25C8" w14:textId="77777777" w:rsidTr="00761D94">
        <w:trPr>
          <w:cantSplit/>
          <w:trHeight w:val="343"/>
        </w:trPr>
        <w:tc>
          <w:tcPr>
            <w:tcW w:w="4428" w:type="dxa"/>
            <w:gridSpan w:val="2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52A3BCA0" w14:textId="77777777" w:rsidR="00FB0AF9" w:rsidRPr="008155CF" w:rsidRDefault="008155CF" w:rsidP="00804FA7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</w:pPr>
            <w:r w:rsidRPr="007B7735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6 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PROJECT TYPE</w:t>
            </w:r>
          </w:p>
          <w:p w14:paraId="6E8818C5" w14:textId="77777777" w:rsidR="00FB0AF9" w:rsidRPr="00DA072B" w:rsidRDefault="00DA072B" w:rsidP="00804FA7">
            <w:pPr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>(TICK ANY COMPONENTS THAT APPLY)</w:t>
            </w:r>
          </w:p>
          <w:p w14:paraId="762B24D1" w14:textId="77777777" w:rsidR="00FB0AF9" w:rsidRPr="00DA072B" w:rsidRDefault="00FB0AF9" w:rsidP="00804FA7">
            <w:pPr>
              <w:pStyle w:val="InsideAddress"/>
              <w:widowControl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</w:p>
          <w:p w14:paraId="70304B73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BIOLOGICAL/ECOLOGICAL RESEARCH </w:t>
            </w:r>
          </w:p>
          <w:p w14:paraId="07CB7FC7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VETERINARY/CONSERVATION MEDICINE</w:t>
            </w:r>
          </w:p>
          <w:p w14:paraId="24F1B8A8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ANIMAL WELFARE</w:t>
            </w:r>
          </w:p>
          <w:p w14:paraId="6845C3D2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CAPTIVE BREEDING</w:t>
            </w:r>
          </w:p>
          <w:p w14:paraId="5776315E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RE-INTRODUCTION/RE-STOCKING/TRANSLOCATION </w:t>
            </w:r>
          </w:p>
          <w:p w14:paraId="6C50DA6F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HUMAN-WILDLIFE CONFLICT </w:t>
            </w:r>
          </w:p>
        </w:tc>
        <w:tc>
          <w:tcPr>
            <w:tcW w:w="4469" w:type="dxa"/>
            <w:gridSpan w:val="2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74D8B4C1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</w:p>
          <w:p w14:paraId="389B47A0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EDUCATION/PUBLIC AWARENESS</w:t>
            </w:r>
          </w:p>
          <w:p w14:paraId="3817942D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TRAINING/WORKSHOPS</w:t>
            </w:r>
          </w:p>
          <w:p w14:paraId="7B9C4E06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COMMUNITY-BASED/SOCIAL POLICY</w:t>
            </w:r>
          </w:p>
          <w:p w14:paraId="366A278E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ECOTOURISM/SUSTAINABLE DEVELOPMENT </w:t>
            </w:r>
          </w:p>
          <w:p w14:paraId="217C314E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SUSTAINABLE USE </w:t>
            </w:r>
          </w:p>
          <w:p w14:paraId="347C3216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WARDENING/LAW ENFORCEMENT</w:t>
            </w:r>
          </w:p>
          <w:p w14:paraId="1B9A4B0A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t xml:space="preserve"> PROTECTED AREAS MANAGEMENT </w:t>
            </w:r>
          </w:p>
          <w:p w14:paraId="093D7855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sym w:font="Wingdings" w:char="F06F"/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t xml:space="preserve"> OTHER: ___________________________</w:t>
            </w:r>
          </w:p>
          <w:p w14:paraId="163E031D" w14:textId="77777777" w:rsidR="00FB0AF9" w:rsidRPr="00DA072B" w:rsidRDefault="00FB0AF9" w:rsidP="00804FA7">
            <w:pPr>
              <w:pStyle w:val="Heading1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7FD5F99D" w14:textId="77777777" w:rsidTr="00761D94">
        <w:trPr>
          <w:cantSplit/>
          <w:trHeight w:val="813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745856F9" w14:textId="77777777" w:rsidR="00FB0AF9" w:rsidRPr="00DA072B" w:rsidRDefault="008155CF" w:rsidP="00804FA7">
            <w:pPr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7B7735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7 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FOCAL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SPECIES</w:t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(COMMON AND SCIENTIFIC NAME)</w:t>
            </w:r>
          </w:p>
          <w:p w14:paraId="7C0D8F2E" w14:textId="77777777" w:rsidR="00FB0AF9" w:rsidRPr="00DA072B" w:rsidRDefault="00FB0AF9" w:rsidP="00804FA7">
            <w:pPr>
              <w:pStyle w:val="Heading1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  <w:p w14:paraId="2F3ADA50" w14:textId="77777777" w:rsidR="00FB0AF9" w:rsidRPr="00DA072B" w:rsidRDefault="00FB0AF9" w:rsidP="00804FA7">
            <w:pPr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3D6A6225" w14:textId="77777777" w:rsidTr="00761D94">
        <w:trPr>
          <w:cantSplit/>
          <w:trHeight w:val="343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4ED5F1F9" w14:textId="77777777" w:rsidR="00FB0AF9" w:rsidRPr="00DA072B" w:rsidRDefault="008155CF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7B7735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8 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IUCN RED LIST STATUS</w:t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(OR OTHER THREAT LISTING) 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OF FOCAL SPECIES</w:t>
            </w:r>
          </w:p>
          <w:p w14:paraId="00B0B3B4" w14:textId="77777777" w:rsidR="00FB0AF9" w:rsidRPr="00DA072B" w:rsidRDefault="00FB0AF9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</w:p>
          <w:p w14:paraId="15EAB67E" w14:textId="77777777" w:rsidR="00FB0AF9" w:rsidRPr="00DA072B" w:rsidRDefault="00DA072B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 xml:space="preserve">CITES </w:t>
            </w: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  YES   NO</w:t>
            </w:r>
          </w:p>
          <w:p w14:paraId="6867B8CB" w14:textId="77777777" w:rsidR="00FB0AF9" w:rsidRPr="008155CF" w:rsidRDefault="00DA072B" w:rsidP="00804FA7">
            <w:pPr>
              <w:keepNext/>
              <w:keepLines/>
              <w:widowControl w:val="0"/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</w:pPr>
            <w:r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APPENDIX</w:t>
            </w:r>
          </w:p>
          <w:p w14:paraId="6E2931DA" w14:textId="77777777" w:rsidR="00FB0AF9" w:rsidRPr="00DA072B" w:rsidRDefault="00FB0AF9" w:rsidP="00804FA7">
            <w:pPr>
              <w:rPr>
                <w:rFonts w:ascii="Calibri" w:hAnsi="Calibri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47C34225" w14:textId="77777777" w:rsidTr="00761D94">
        <w:trPr>
          <w:cantSplit/>
          <w:trHeight w:val="740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3543F94A" w14:textId="77777777" w:rsidR="00FB0AF9" w:rsidRPr="008155CF" w:rsidRDefault="008155CF" w:rsidP="00804FA7">
            <w:pPr>
              <w:pStyle w:val="BodyText"/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  <w:r w:rsidRPr="007B7735">
              <w:rPr>
                <w:rFonts w:ascii="Calibri" w:hAnsi="Calibri"/>
                <w:color w:val="467CAD"/>
                <w:sz w:val="22"/>
                <w:szCs w:val="22"/>
              </w:rPr>
              <w:t>9</w:t>
            </w:r>
            <w:r w:rsidRPr="007B7735">
              <w:rPr>
                <w:rFonts w:ascii="Calibri" w:hAnsi="Calibri"/>
                <w:b w:val="0"/>
                <w:color w:val="467CAD"/>
                <w:sz w:val="22"/>
                <w:szCs w:val="22"/>
              </w:rPr>
              <w:t xml:space="preserve"> </w:t>
            </w:r>
            <w:r w:rsidR="00DA072B" w:rsidRPr="008155CF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t>PROJECT BACKGROUND</w:t>
            </w:r>
            <w:r w:rsidR="00B2683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t xml:space="preserve"> </w:t>
            </w:r>
          </w:p>
          <w:p w14:paraId="0BBF492D" w14:textId="77777777" w:rsidR="00FB0AF9" w:rsidRPr="00DA072B" w:rsidRDefault="00FB0AF9" w:rsidP="00804FA7">
            <w:pPr>
              <w:pStyle w:val="BodyText"/>
              <w:rPr>
                <w:rFonts w:ascii="Calibri" w:hAnsi="Calibri"/>
                <w:b w:val="0"/>
                <w:caps/>
                <w:color w:val="404040" w:themeColor="text1" w:themeTint="BF"/>
                <w:sz w:val="22"/>
                <w:szCs w:val="22"/>
              </w:rPr>
            </w:pPr>
          </w:p>
          <w:p w14:paraId="44670D27" w14:textId="77777777" w:rsidR="00FB0AF9" w:rsidRPr="00DA072B" w:rsidRDefault="00FB0AF9" w:rsidP="00804FA7">
            <w:pPr>
              <w:pStyle w:val="BodyText"/>
              <w:rPr>
                <w:rFonts w:ascii="Calibri" w:hAnsi="Calibri"/>
                <w:b w:val="0"/>
                <w:caps/>
                <w:color w:val="404040" w:themeColor="text1" w:themeTint="BF"/>
                <w:sz w:val="22"/>
                <w:szCs w:val="22"/>
              </w:rPr>
            </w:pPr>
          </w:p>
          <w:p w14:paraId="407067C9" w14:textId="77777777" w:rsidR="00FB0AF9" w:rsidRPr="00DA072B" w:rsidRDefault="00FB0AF9" w:rsidP="00804FA7">
            <w:pPr>
              <w:pStyle w:val="BodyText"/>
              <w:rPr>
                <w:rFonts w:ascii="Calibri" w:hAnsi="Calibri"/>
                <w:b w:val="0"/>
                <w:caps/>
                <w:color w:val="404040" w:themeColor="text1" w:themeTint="BF"/>
                <w:sz w:val="22"/>
                <w:szCs w:val="22"/>
              </w:rPr>
            </w:pPr>
          </w:p>
          <w:p w14:paraId="334A62F6" w14:textId="77777777" w:rsidR="00FB0AF9" w:rsidRPr="00DA072B" w:rsidRDefault="00FB0AF9" w:rsidP="00804FA7">
            <w:pPr>
              <w:pStyle w:val="BodyText"/>
              <w:rPr>
                <w:rFonts w:ascii="Calibri" w:hAnsi="Calibri"/>
                <w:b w:val="0"/>
                <w:caps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0B8F66C0" w14:textId="77777777" w:rsidTr="00761D94">
        <w:trPr>
          <w:cantSplit/>
          <w:trHeight w:val="740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28CD69EC" w14:textId="77777777" w:rsidR="00FB0AF9" w:rsidRPr="008155CF" w:rsidRDefault="008155CF" w:rsidP="00804FA7">
            <w:pPr>
              <w:widowControl w:val="0"/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</w:pPr>
            <w:r w:rsidRPr="00761D94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10 </w:t>
            </w:r>
            <w:r w:rsidR="007A492C" w:rsidRPr="007A492C">
              <w:rPr>
                <w:rFonts w:ascii="Calibri" w:hAnsi="Calibri"/>
                <w:b/>
                <w:sz w:val="22"/>
                <w:szCs w:val="22"/>
              </w:rPr>
              <w:t xml:space="preserve">WAS THE 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OVERALL PROJECT PURPOSE</w:t>
            </w:r>
            <w:r w:rsidR="00B2683B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</w:t>
            </w:r>
            <w:r w:rsidR="00D55CD9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FULFILLED?  </w:t>
            </w:r>
          </w:p>
          <w:p w14:paraId="6B654C76" w14:textId="77777777" w:rsidR="00FB0AF9" w:rsidRDefault="00FB0AF9" w:rsidP="00804FA7">
            <w:pPr>
              <w:pStyle w:val="BodyText"/>
              <w:rPr>
                <w:rFonts w:ascii="Calibri" w:hAnsi="Calibri" w:cs="Arial"/>
                <w:b w:val="0"/>
                <w:color w:val="404040" w:themeColor="text1" w:themeTint="BF"/>
                <w:sz w:val="22"/>
                <w:szCs w:val="22"/>
              </w:rPr>
            </w:pPr>
          </w:p>
          <w:p w14:paraId="283340E2" w14:textId="77777777" w:rsidR="008155CF" w:rsidRPr="00DA072B" w:rsidRDefault="008155CF" w:rsidP="00804FA7">
            <w:pPr>
              <w:pStyle w:val="BodyText"/>
              <w:rPr>
                <w:rFonts w:ascii="Calibri" w:hAnsi="Calibri" w:cs="Arial"/>
                <w:b w:val="0"/>
                <w:color w:val="404040" w:themeColor="text1" w:themeTint="BF"/>
                <w:sz w:val="22"/>
                <w:szCs w:val="22"/>
              </w:rPr>
            </w:pPr>
          </w:p>
          <w:p w14:paraId="514CD4E0" w14:textId="77777777" w:rsidR="00FB0AF9" w:rsidRPr="00DA072B" w:rsidRDefault="00FB0AF9" w:rsidP="00804FA7">
            <w:pPr>
              <w:pStyle w:val="BodyText"/>
              <w:rPr>
                <w:rFonts w:ascii="Calibri" w:hAnsi="Calibri" w:cs="Arial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72356B59" w14:textId="77777777" w:rsidTr="00761D94">
        <w:trPr>
          <w:cantSplit/>
          <w:trHeight w:val="270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17659145" w14:textId="77777777" w:rsidR="00FB0AF9" w:rsidRDefault="007A492C" w:rsidP="00804FA7">
            <w:pPr>
              <w:widowControl w:val="0"/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  <w:r w:rsidRPr="00761D94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11 </w:t>
            </w:r>
            <w:r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WHAT</w:t>
            </w:r>
            <w:r w:rsidR="00D55CD9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OBJECTIVES</w:t>
            </w:r>
            <w:r w:rsidR="00B2683B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</w:t>
            </w:r>
            <w:r w:rsidR="00D55CD9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WERE MET? </w:t>
            </w:r>
          </w:p>
          <w:p w14:paraId="2E82BC6A" w14:textId="77777777" w:rsidR="00D55CD9" w:rsidRDefault="00D55CD9" w:rsidP="00804FA7">
            <w:pPr>
              <w:widowControl w:val="0"/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</w:p>
          <w:p w14:paraId="6882F8C2" w14:textId="77777777" w:rsidR="00D55CD9" w:rsidRDefault="00D55CD9" w:rsidP="00804FA7">
            <w:pPr>
              <w:widowControl w:val="0"/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</w:p>
          <w:p w14:paraId="038E2AE8" w14:textId="77777777" w:rsidR="00D55CD9" w:rsidRDefault="00D55CD9" w:rsidP="00804FA7">
            <w:pPr>
              <w:widowControl w:val="0"/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</w:p>
          <w:p w14:paraId="0010C680" w14:textId="77777777" w:rsidR="00D55CD9" w:rsidRPr="008155CF" w:rsidRDefault="00D55CD9" w:rsidP="00804FA7">
            <w:pPr>
              <w:widowControl w:val="0"/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WHAT OBJECTIVES WERE NOT MET?</w:t>
            </w:r>
          </w:p>
          <w:p w14:paraId="1E9BC32A" w14:textId="77777777" w:rsidR="008155CF" w:rsidRDefault="00DA072B" w:rsidP="00A4758C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  <w:r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t xml:space="preserve"> </w:t>
            </w:r>
          </w:p>
          <w:p w14:paraId="589AF19B" w14:textId="77777777" w:rsidR="00A4758C" w:rsidRPr="00A4758C" w:rsidRDefault="00A4758C" w:rsidP="00A4758C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</w:p>
          <w:p w14:paraId="4B33BC7F" w14:textId="77777777" w:rsidR="00FB0AF9" w:rsidRPr="00DA072B" w:rsidRDefault="00FB0AF9" w:rsidP="00804FA7">
            <w:pPr>
              <w:pStyle w:val="BodyText"/>
              <w:widowControl w:val="0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  <w:p w14:paraId="1AD33146" w14:textId="77777777" w:rsidR="00FB0AF9" w:rsidRPr="00DA072B" w:rsidRDefault="00FB0AF9" w:rsidP="00804FA7">
            <w:pPr>
              <w:pStyle w:val="BodyText"/>
              <w:widowControl w:val="0"/>
              <w:rPr>
                <w:rFonts w:ascii="Calibri" w:hAnsi="Calibri" w:cs="Arial"/>
                <w:b w:val="0"/>
                <w:color w:val="404040" w:themeColor="text1" w:themeTint="BF"/>
                <w:sz w:val="22"/>
                <w:szCs w:val="22"/>
              </w:rPr>
            </w:pPr>
          </w:p>
          <w:p w14:paraId="33161BCE" w14:textId="77777777" w:rsidR="00FB0AF9" w:rsidRPr="00DA072B" w:rsidRDefault="00FB0AF9" w:rsidP="00804FA7">
            <w:pPr>
              <w:pStyle w:val="BodyText"/>
              <w:widowControl w:val="0"/>
              <w:rPr>
                <w:rFonts w:ascii="Calibri" w:hAnsi="Calibri"/>
                <w:b w:val="0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6D89FDA0" w14:textId="77777777" w:rsidTr="00761D94">
        <w:trPr>
          <w:cantSplit/>
          <w:trHeight w:val="270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06643A69" w14:textId="77777777" w:rsidR="00FB0AF9" w:rsidRPr="008155CF" w:rsidRDefault="008155CF" w:rsidP="00804FA7">
            <w:pPr>
              <w:widowControl w:val="0"/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</w:pPr>
            <w:r w:rsidRPr="00761D94">
              <w:rPr>
                <w:rFonts w:ascii="Calibri" w:hAnsi="Calibri"/>
                <w:b/>
                <w:color w:val="467CAD"/>
                <w:sz w:val="22"/>
                <w:szCs w:val="22"/>
              </w:rPr>
              <w:lastRenderedPageBreak/>
              <w:t xml:space="preserve">12 </w:t>
            </w:r>
            <w:r w:rsidR="00D55CD9">
              <w:rPr>
                <w:rFonts w:ascii="Calibri" w:hAnsi="Calibri"/>
                <w:b/>
                <w:sz w:val="22"/>
                <w:szCs w:val="22"/>
              </w:rPr>
              <w:t xml:space="preserve">WHAT 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PROJECT ACTIVITIES</w:t>
            </w:r>
            <w:r w:rsidR="00D55CD9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WERE UNDERTAKEN?</w:t>
            </w:r>
            <w:r w:rsidR="00B2683B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 </w:t>
            </w:r>
          </w:p>
          <w:p w14:paraId="4E217209" w14:textId="77777777" w:rsidR="00FB0AF9" w:rsidRPr="00DA072B" w:rsidRDefault="00FB0AF9" w:rsidP="00804FA7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</w:p>
          <w:p w14:paraId="74209D55" w14:textId="77777777" w:rsidR="00FB0AF9" w:rsidRPr="00DA072B" w:rsidRDefault="00FB0AF9" w:rsidP="00804FA7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</w:p>
          <w:p w14:paraId="2240AC75" w14:textId="77777777" w:rsidR="00FB0AF9" w:rsidRPr="00DA072B" w:rsidRDefault="00FB0AF9" w:rsidP="00804FA7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</w:p>
          <w:p w14:paraId="2624D19B" w14:textId="77777777" w:rsidR="00FB0AF9" w:rsidRPr="00DA072B" w:rsidRDefault="00FB0AF9" w:rsidP="00804FA7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</w:p>
        </w:tc>
      </w:tr>
      <w:tr w:rsidR="00FB0AF9" w:rsidRPr="00DA072B" w14:paraId="020609AC" w14:textId="77777777" w:rsidTr="00761D94">
        <w:trPr>
          <w:cantSplit/>
          <w:trHeight w:val="270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61D3C68E" w14:textId="77777777" w:rsidR="00FB0AF9" w:rsidRDefault="008155CF" w:rsidP="00804FA7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761D94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13 </w:t>
            </w:r>
            <w:r w:rsidR="00D55CD9">
              <w:rPr>
                <w:rFonts w:ascii="Calibri" w:hAnsi="Calibri"/>
                <w:b/>
                <w:sz w:val="22"/>
                <w:szCs w:val="22"/>
              </w:rPr>
              <w:t xml:space="preserve">WHAT OUTCOMES WERE ACHIEVED DURING THE COURSE OF THE PROJECT?  </w:t>
            </w:r>
          </w:p>
          <w:p w14:paraId="147510ED" w14:textId="77777777" w:rsidR="00D55CD9" w:rsidRDefault="00D55CD9" w:rsidP="00804FA7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A1717AE" w14:textId="77777777" w:rsidR="00D55CD9" w:rsidRDefault="00D55CD9" w:rsidP="00804FA7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2F46846" w14:textId="77777777" w:rsidR="00D55CD9" w:rsidRDefault="00D55CD9" w:rsidP="00804FA7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550F4C9" w14:textId="77777777" w:rsidR="00D55CD9" w:rsidRDefault="00D55CD9" w:rsidP="00804FA7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ARE ANY ONGOING?</w:t>
            </w:r>
          </w:p>
          <w:p w14:paraId="4DCB9511" w14:textId="77777777" w:rsidR="00D55CD9" w:rsidRDefault="00D55CD9" w:rsidP="00804FA7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622830C" w14:textId="77777777" w:rsidR="00D55CD9" w:rsidRDefault="00D55CD9" w:rsidP="00804FA7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50A1CFB" w14:textId="77777777" w:rsidR="00D55CD9" w:rsidRPr="00DA072B" w:rsidRDefault="00D55CD9" w:rsidP="00804FA7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 ANY EXPECTED OUTCOMES FAIL?</w:t>
            </w:r>
          </w:p>
          <w:p w14:paraId="300696D0" w14:textId="77777777" w:rsidR="00FB0AF9" w:rsidRPr="00DA072B" w:rsidRDefault="00FB0AF9" w:rsidP="00804FA7">
            <w:pPr>
              <w:pStyle w:val="BodyText"/>
              <w:widowControl w:val="0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  <w:p w14:paraId="07D463EF" w14:textId="77777777" w:rsidR="00FB0AF9" w:rsidRPr="00DA072B" w:rsidRDefault="00FB0AF9" w:rsidP="00804FA7">
            <w:pPr>
              <w:pStyle w:val="BodyText"/>
              <w:widowControl w:val="0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  <w:p w14:paraId="7A0A8E67" w14:textId="77777777" w:rsidR="00FB0AF9" w:rsidRPr="00DA072B" w:rsidRDefault="00FB0AF9" w:rsidP="00804FA7">
            <w:pPr>
              <w:pStyle w:val="BodyText"/>
              <w:widowControl w:val="0"/>
              <w:rPr>
                <w:rFonts w:ascii="Calibri" w:hAnsi="Calibri"/>
                <w:b w:val="0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64CB9DB2" w14:textId="77777777" w:rsidTr="00761D94">
        <w:trPr>
          <w:cantSplit/>
          <w:trHeight w:val="270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3CADAF87" w14:textId="77777777" w:rsidR="00FB0AF9" w:rsidRPr="00DA072B" w:rsidRDefault="008155CF" w:rsidP="00D55CD9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761D94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14 </w:t>
            </w:r>
            <w:r w:rsidR="00D55CD9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DID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 xml:space="preserve"> LOCAL PEOPLE/COMMUNITIES PARTICIPATE IN THE PROJECT? </w:t>
            </w:r>
            <w:r w:rsidR="00B2683B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="007A492C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IF SO, HOW MANY AND WILL CONTINUED CONTACT BE MADE?</w:t>
            </w:r>
          </w:p>
          <w:p w14:paraId="6E338FAE" w14:textId="77777777" w:rsidR="00FB0AF9" w:rsidRPr="00DA072B" w:rsidRDefault="00FB0AF9" w:rsidP="00804FA7">
            <w:pPr>
              <w:pStyle w:val="BodyText"/>
              <w:widowControl w:val="0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  <w:p w14:paraId="4B1BFB8C" w14:textId="77777777" w:rsidR="00FB0AF9" w:rsidRPr="00DA072B" w:rsidRDefault="00FB0AF9" w:rsidP="00804FA7">
            <w:pPr>
              <w:pStyle w:val="BodyText"/>
              <w:widowControl w:val="0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  <w:p w14:paraId="0B8E1516" w14:textId="77777777" w:rsidR="00FB0AF9" w:rsidRPr="00DA072B" w:rsidRDefault="00FB0AF9" w:rsidP="00804FA7">
            <w:pPr>
              <w:pStyle w:val="BodyText"/>
              <w:widowControl w:val="0"/>
              <w:rPr>
                <w:rFonts w:ascii="Calibri" w:hAnsi="Calibri"/>
                <w:b w:val="0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4A82D86E" w14:textId="77777777" w:rsidTr="00761D94">
        <w:trPr>
          <w:cantSplit/>
          <w:trHeight w:val="270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726D920C" w14:textId="77777777" w:rsidR="008155CF" w:rsidRPr="008155CF" w:rsidRDefault="008155CF" w:rsidP="00804FA7">
            <w:pPr>
              <w:widowControl w:val="0"/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</w:pPr>
            <w:r w:rsidRPr="00761D94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15 </w:t>
            </w:r>
            <w:r w:rsidR="007A492C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 xml:space="preserve">DID THE GOVERNMENT OF THE HOST COUNTRY RECEIVE INFORMATION ON THE PROJECT’S RESULTS?  </w:t>
            </w:r>
          </w:p>
          <w:p w14:paraId="7088D523" w14:textId="77777777" w:rsidR="00FB0AF9" w:rsidRPr="00DA072B" w:rsidRDefault="00FB0AF9" w:rsidP="00804FA7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</w:p>
          <w:p w14:paraId="4C658671" w14:textId="77777777" w:rsidR="00FB0AF9" w:rsidRPr="007B7735" w:rsidRDefault="00FB0AF9" w:rsidP="00804FA7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DE37816" w14:textId="77777777" w:rsidR="00FB0AF9" w:rsidRPr="00DA072B" w:rsidRDefault="00FB0AF9" w:rsidP="00804FA7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1337710B" w14:textId="77777777" w:rsidTr="00761D94">
        <w:trPr>
          <w:cantSplit/>
          <w:trHeight w:val="1123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18B5D84B" w14:textId="77777777" w:rsidR="00FB0AF9" w:rsidRPr="00DA072B" w:rsidRDefault="008155CF" w:rsidP="007A492C">
            <w:pPr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761D94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16 </w:t>
            </w:r>
            <w:r w:rsidR="007A492C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 xml:space="preserve">HOW DID THE RELATIONSHIP WITH </w:t>
            </w:r>
            <w:r w:rsidR="007A492C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OTHER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 xml:space="preserve"> NGOS</w:t>
            </w:r>
            <w:r w:rsidR="007A492C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 xml:space="preserve"> WORK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  <w:t>?</w:t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</w:t>
            </w:r>
            <w:r w:rsidR="007A492C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WERE THERE ANY ISSUES?</w:t>
            </w:r>
          </w:p>
        </w:tc>
      </w:tr>
      <w:tr w:rsidR="00FB0AF9" w:rsidRPr="00DA072B" w14:paraId="6AA495B8" w14:textId="77777777" w:rsidTr="00761D94">
        <w:trPr>
          <w:cantSplit/>
          <w:trHeight w:val="786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50F86486" w14:textId="77777777" w:rsidR="00FB0AF9" w:rsidRPr="00DA072B" w:rsidRDefault="008155CF" w:rsidP="00804FA7">
            <w:pPr>
              <w:keepNext/>
              <w:keepLines/>
              <w:widowControl w:val="0"/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</w:pPr>
            <w:r w:rsidRPr="00761D94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17 </w:t>
            </w:r>
            <w:r w:rsidR="007A492C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>TOTAL PROJECT BUDGET AND EXPENDITURE</w:t>
            </w:r>
            <w:r w:rsidR="00DA072B" w:rsidRPr="00DA072B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t xml:space="preserve"> (IN EUROS)</w:t>
            </w:r>
          </w:p>
          <w:p w14:paraId="643544FD" w14:textId="77777777" w:rsidR="00FB0AF9" w:rsidRPr="00DA072B" w:rsidRDefault="00FB0AF9" w:rsidP="00804FA7">
            <w:pPr>
              <w:pStyle w:val="BodyTex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FB0AF9" w:rsidRPr="00DA072B" w14:paraId="3E5AF7C7" w14:textId="77777777" w:rsidTr="00761D94">
        <w:trPr>
          <w:cantSplit/>
          <w:trHeight w:val="1056"/>
        </w:trPr>
        <w:tc>
          <w:tcPr>
            <w:tcW w:w="4077" w:type="dxa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47109EB1" w14:textId="77777777" w:rsidR="00FB0AF9" w:rsidRPr="008155CF" w:rsidRDefault="008155CF" w:rsidP="007A492C">
            <w:pPr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</w:pPr>
            <w:r w:rsidRPr="00761D94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18 </w:t>
            </w:r>
            <w:proofErr w:type="gramStart"/>
            <w:r w:rsidR="007A492C" w:rsidRPr="007A492C">
              <w:rPr>
                <w:rFonts w:ascii="Calibri" w:hAnsi="Calibri"/>
                <w:b/>
                <w:sz w:val="22"/>
                <w:szCs w:val="22"/>
              </w:rPr>
              <w:t>AMOUNT  OF</w:t>
            </w:r>
            <w:proofErr w:type="gramEnd"/>
            <w:r w:rsidR="007A492C" w:rsidRPr="007A492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A072B" w:rsidRPr="008155CF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MATCHING FUNDS </w:t>
            </w:r>
            <w:r w:rsidR="007A492C">
              <w:rPr>
                <w:rFonts w:ascii="Calibri" w:hAnsi="Calibri"/>
                <w:b/>
                <w:color w:val="404040" w:themeColor="text1" w:themeTint="BF"/>
                <w:sz w:val="22"/>
                <w:szCs w:val="22"/>
                <w:lang w:val="nl-BE"/>
              </w:rPr>
              <w:t xml:space="preserve">SPENT: </w:t>
            </w:r>
          </w:p>
        </w:tc>
        <w:tc>
          <w:tcPr>
            <w:tcW w:w="4820" w:type="dxa"/>
            <w:gridSpan w:val="3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63A4C6E3" w14:textId="77777777" w:rsidR="00FB0AF9" w:rsidRPr="008155CF" w:rsidRDefault="008155CF" w:rsidP="00804FA7">
            <w:pPr>
              <w:pStyle w:val="BodyText"/>
              <w:rPr>
                <w:rFonts w:ascii="Calibri" w:hAnsi="Calibri"/>
                <w:color w:val="404040" w:themeColor="text1" w:themeTint="BF"/>
                <w:sz w:val="22"/>
                <w:szCs w:val="22"/>
              </w:rPr>
            </w:pPr>
            <w:r w:rsidRPr="00761D94">
              <w:rPr>
                <w:rFonts w:ascii="Calibri" w:hAnsi="Calibri"/>
                <w:color w:val="467CAD"/>
                <w:sz w:val="22"/>
                <w:szCs w:val="22"/>
              </w:rPr>
              <w:t>19</w:t>
            </w:r>
            <w:r w:rsidRPr="00761D94">
              <w:rPr>
                <w:rFonts w:ascii="Calibri" w:hAnsi="Calibri"/>
                <w:b w:val="0"/>
                <w:color w:val="467CAD"/>
                <w:sz w:val="22"/>
                <w:szCs w:val="22"/>
              </w:rPr>
              <w:t xml:space="preserve"> </w:t>
            </w:r>
            <w:proofErr w:type="gramStart"/>
            <w:r w:rsidR="007A492C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t>AMOUNT</w:t>
            </w:r>
            <w:proofErr w:type="gramEnd"/>
            <w:r w:rsidR="007A492C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t xml:space="preserve"> SPENT</w:t>
            </w:r>
            <w:r w:rsidR="00DA072B" w:rsidRPr="008155CF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t xml:space="preserve"> FROM EUAC</w:t>
            </w:r>
            <w:r w:rsidR="007A492C">
              <w:rPr>
                <w:rFonts w:ascii="Calibri" w:hAnsi="Calibri"/>
                <w:color w:val="404040" w:themeColor="text1" w:themeTint="BF"/>
                <w:sz w:val="22"/>
                <w:szCs w:val="22"/>
                <w:lang w:val="nl-BE"/>
              </w:rPr>
              <w:t xml:space="preserve"> FUNDS:</w:t>
            </w:r>
          </w:p>
          <w:p w14:paraId="436EE375" w14:textId="77777777" w:rsidR="00FB0AF9" w:rsidRPr="00DA072B" w:rsidRDefault="00FB0AF9" w:rsidP="00804FA7">
            <w:pPr>
              <w:pStyle w:val="BodyTex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  <w:p w14:paraId="1018D60D" w14:textId="77777777" w:rsidR="00FB0AF9" w:rsidRPr="00DA072B" w:rsidRDefault="00FB0AF9" w:rsidP="00804FA7">
            <w:pPr>
              <w:pStyle w:val="BodyTex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  <w:p w14:paraId="23D85C55" w14:textId="77777777" w:rsidR="00FB0AF9" w:rsidRPr="00DA072B" w:rsidRDefault="00FB0AF9" w:rsidP="00804FA7">
            <w:pPr>
              <w:pStyle w:val="BodyText"/>
              <w:rPr>
                <w:rFonts w:ascii="Calibri" w:hAnsi="Calibri"/>
                <w:b w:val="0"/>
                <w:color w:val="404040" w:themeColor="text1" w:themeTint="BF"/>
                <w:sz w:val="22"/>
                <w:szCs w:val="22"/>
              </w:rPr>
            </w:pPr>
          </w:p>
        </w:tc>
      </w:tr>
      <w:tr w:rsidR="00A4758C" w:rsidRPr="00A4758C" w14:paraId="69B89858" w14:textId="77777777" w:rsidTr="00ED2580">
        <w:trPr>
          <w:cantSplit/>
          <w:trHeight w:val="4314"/>
        </w:trPr>
        <w:tc>
          <w:tcPr>
            <w:tcW w:w="8658" w:type="dxa"/>
            <w:gridSpan w:val="3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42E07166" w14:textId="77777777" w:rsidR="00A4758C" w:rsidRPr="00A4758C" w:rsidRDefault="00A4758C" w:rsidP="0050256C">
            <w:pPr>
              <w:keepNext/>
              <w:keepLines/>
              <w:widowControl w:val="0"/>
              <w:rPr>
                <w:rFonts w:ascii="Calibri" w:hAnsi="Calibri"/>
                <w:b/>
                <w:color w:val="404040"/>
                <w:sz w:val="22"/>
                <w:szCs w:val="22"/>
              </w:rPr>
            </w:pPr>
            <w:r w:rsidRPr="00761D94">
              <w:rPr>
                <w:rFonts w:ascii="Calibri" w:hAnsi="Calibri"/>
                <w:b/>
                <w:color w:val="467CAD"/>
                <w:sz w:val="22"/>
                <w:szCs w:val="22"/>
              </w:rPr>
              <w:lastRenderedPageBreak/>
              <w:t xml:space="preserve">20 </w:t>
            </w:r>
            <w:r w:rsidR="007A492C">
              <w:rPr>
                <w:rFonts w:ascii="Calibri" w:hAnsi="Calibri"/>
                <w:b/>
                <w:color w:val="404040"/>
                <w:sz w:val="22"/>
                <w:szCs w:val="22"/>
              </w:rPr>
              <w:t>EXPENDITURE</w:t>
            </w:r>
            <w:r w:rsidRPr="00A4758C"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 </w:t>
            </w:r>
            <w:proofErr w:type="gramStart"/>
            <w:r w:rsidRPr="00A4758C">
              <w:rPr>
                <w:rFonts w:ascii="Calibri" w:hAnsi="Calibri"/>
                <w:b/>
                <w:color w:val="404040"/>
                <w:sz w:val="22"/>
                <w:szCs w:val="22"/>
              </w:rPr>
              <w:t>BREAKDOWN</w:t>
            </w:r>
            <w:proofErr w:type="gramEnd"/>
            <w:r w:rsidR="00ED2580"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 </w:t>
            </w:r>
            <w:r w:rsidR="00ED2580" w:rsidRPr="00ED2580">
              <w:rPr>
                <w:rFonts w:ascii="Calibri" w:hAnsi="Calibri"/>
                <w:color w:val="404040"/>
                <w:sz w:val="22"/>
                <w:szCs w:val="22"/>
              </w:rPr>
              <w:t>(IN EUROS)</w:t>
            </w:r>
          </w:p>
          <w:p w14:paraId="376B234E" w14:textId="77777777" w:rsidR="00A4758C" w:rsidRPr="00A4758C" w:rsidRDefault="00A4758C" w:rsidP="0050256C">
            <w:pPr>
              <w:keepNext/>
              <w:keepLines/>
              <w:widowControl w:val="0"/>
              <w:rPr>
                <w:rFonts w:ascii="Calibri" w:hAnsi="Calibri"/>
                <w:color w:val="404040"/>
                <w:sz w:val="22"/>
                <w:szCs w:val="22"/>
              </w:rPr>
            </w:pPr>
          </w:p>
          <w:p w14:paraId="24364B98" w14:textId="77777777" w:rsidR="00B2683B" w:rsidRPr="007B7735" w:rsidRDefault="00B2683B" w:rsidP="0050256C">
            <w:pPr>
              <w:keepNext/>
              <w:keepLines/>
              <w:widowControl w:val="0"/>
              <w:rPr>
                <w:rFonts w:ascii="Calibri" w:hAnsi="Calibri"/>
                <w:color w:val="4040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tblStyle w:val="TableGrid"/>
              <w:tblW w:w="6745" w:type="dxa"/>
              <w:tblLayout w:type="fixed"/>
              <w:tblLook w:val="04A0" w:firstRow="1" w:lastRow="0" w:firstColumn="1" w:lastColumn="0" w:noHBand="0" w:noVBand="1"/>
            </w:tblPr>
            <w:tblGrid>
              <w:gridCol w:w="2476"/>
              <w:gridCol w:w="4269"/>
            </w:tblGrid>
            <w:tr w:rsidR="00B2683B" w14:paraId="0CAE35AB" w14:textId="77777777" w:rsidTr="00ED2580">
              <w:tc>
                <w:tcPr>
                  <w:tcW w:w="2476" w:type="dxa"/>
                </w:tcPr>
                <w:p w14:paraId="51FEBB0B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TRAVEL</w:t>
                  </w:r>
                </w:p>
              </w:tc>
              <w:tc>
                <w:tcPr>
                  <w:tcW w:w="4269" w:type="dxa"/>
                </w:tcPr>
                <w:p w14:paraId="345A7102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B2683B" w14:paraId="56B94B1C" w14:textId="77777777" w:rsidTr="00ED2580">
              <w:tc>
                <w:tcPr>
                  <w:tcW w:w="2476" w:type="dxa"/>
                </w:tcPr>
                <w:p w14:paraId="124D8FBB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SALARIES</w:t>
                  </w:r>
                </w:p>
              </w:tc>
              <w:tc>
                <w:tcPr>
                  <w:tcW w:w="4269" w:type="dxa"/>
                </w:tcPr>
                <w:p w14:paraId="448FABA9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B2683B" w14:paraId="3F55E5BB" w14:textId="77777777" w:rsidTr="00ED2580">
              <w:tc>
                <w:tcPr>
                  <w:tcW w:w="2476" w:type="dxa"/>
                </w:tcPr>
                <w:p w14:paraId="1D834D69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ACCOMMODATION</w:t>
                  </w:r>
                </w:p>
              </w:tc>
              <w:tc>
                <w:tcPr>
                  <w:tcW w:w="4269" w:type="dxa"/>
                </w:tcPr>
                <w:p w14:paraId="513D7F9F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B2683B" w14:paraId="66D0F7C9" w14:textId="77777777" w:rsidTr="00ED2580">
              <w:tc>
                <w:tcPr>
                  <w:tcW w:w="2476" w:type="dxa"/>
                </w:tcPr>
                <w:p w14:paraId="5D5B1125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EQUIPMENT</w:t>
                  </w:r>
                </w:p>
              </w:tc>
              <w:tc>
                <w:tcPr>
                  <w:tcW w:w="4269" w:type="dxa"/>
                </w:tcPr>
                <w:p w14:paraId="09ADACF5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B2683B" w14:paraId="418F32D7" w14:textId="77777777" w:rsidTr="00ED2580">
              <w:tc>
                <w:tcPr>
                  <w:tcW w:w="2476" w:type="dxa"/>
                </w:tcPr>
                <w:p w14:paraId="79BED07A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COMMUNICATION</w:t>
                  </w:r>
                </w:p>
              </w:tc>
              <w:tc>
                <w:tcPr>
                  <w:tcW w:w="4269" w:type="dxa"/>
                </w:tcPr>
                <w:p w14:paraId="2850DF31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B2683B" w14:paraId="431DDDF0" w14:textId="77777777" w:rsidTr="00ED2580">
              <w:tc>
                <w:tcPr>
                  <w:tcW w:w="2476" w:type="dxa"/>
                </w:tcPr>
                <w:p w14:paraId="2D9E4C5B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MISCELLANEOUS</w:t>
                  </w:r>
                </w:p>
              </w:tc>
              <w:tc>
                <w:tcPr>
                  <w:tcW w:w="4269" w:type="dxa"/>
                </w:tcPr>
                <w:p w14:paraId="2CE40844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B2683B" w14:paraId="6CD668B4" w14:textId="77777777" w:rsidTr="00ED2580">
              <w:trPr>
                <w:trHeight w:val="683"/>
              </w:trPr>
              <w:tc>
                <w:tcPr>
                  <w:tcW w:w="2476" w:type="dxa"/>
                </w:tcPr>
                <w:p w14:paraId="6BD813BB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TOTAL</w:t>
                  </w:r>
                </w:p>
              </w:tc>
              <w:tc>
                <w:tcPr>
                  <w:tcW w:w="4269" w:type="dxa"/>
                </w:tcPr>
                <w:p w14:paraId="5B79DB14" w14:textId="77777777" w:rsidR="00B2683B" w:rsidRDefault="00B2683B" w:rsidP="0050256C">
                  <w:pPr>
                    <w:keepNext/>
                    <w:keepLines/>
                    <w:widowControl w:val="0"/>
                    <w:rPr>
                      <w:rFonts w:ascii="Calibri" w:hAnsi="Calibri"/>
                      <w:color w:val="404040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</w:tbl>
          <w:p w14:paraId="787BA471" w14:textId="77777777" w:rsidR="00A4758C" w:rsidRPr="007B7735" w:rsidRDefault="00A4758C" w:rsidP="0050256C">
            <w:pPr>
              <w:keepNext/>
              <w:keepLines/>
              <w:widowControl w:val="0"/>
              <w:rPr>
                <w:rFonts w:ascii="Calibri" w:hAnsi="Calibri"/>
                <w:color w:val="4040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A608859" w14:textId="77777777" w:rsidR="00A4758C" w:rsidRPr="007B7735" w:rsidRDefault="00A4758C" w:rsidP="0050256C">
            <w:pPr>
              <w:keepNext/>
              <w:keepLines/>
              <w:widowControl w:val="0"/>
              <w:rPr>
                <w:rFonts w:ascii="Calibri" w:hAnsi="Calibri"/>
                <w:color w:val="4040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9" w:type="dxa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245B9D91" w14:textId="77777777" w:rsidR="00A4758C" w:rsidRPr="00A4758C" w:rsidRDefault="00A4758C" w:rsidP="0050256C">
            <w:pPr>
              <w:keepNext/>
              <w:keepLines/>
              <w:widowControl w:val="0"/>
              <w:rPr>
                <w:rFonts w:ascii="Calibri" w:hAnsi="Calibri"/>
                <w:color w:val="404040"/>
                <w:sz w:val="22"/>
                <w:szCs w:val="22"/>
              </w:rPr>
            </w:pPr>
          </w:p>
        </w:tc>
      </w:tr>
      <w:tr w:rsidR="007B7735" w:rsidRPr="007B7735" w14:paraId="4211D130" w14:textId="77777777" w:rsidTr="00761D94">
        <w:trPr>
          <w:cantSplit/>
          <w:trHeight w:val="970"/>
        </w:trPr>
        <w:tc>
          <w:tcPr>
            <w:tcW w:w="8897" w:type="dxa"/>
            <w:gridSpan w:val="4"/>
            <w:tcBorders>
              <w:top w:val="single" w:sz="4" w:space="0" w:color="467CAD"/>
              <w:left w:val="nil"/>
              <w:bottom w:val="single" w:sz="4" w:space="0" w:color="467CAD"/>
              <w:right w:val="nil"/>
            </w:tcBorders>
            <w:tcMar>
              <w:top w:w="57" w:type="dxa"/>
              <w:bottom w:w="57" w:type="dxa"/>
            </w:tcMar>
          </w:tcPr>
          <w:p w14:paraId="69B94B8C" w14:textId="77777777" w:rsidR="00A4758C" w:rsidRPr="00A4758C" w:rsidRDefault="00A4758C" w:rsidP="0050256C">
            <w:pPr>
              <w:keepNext/>
              <w:keepLines/>
              <w:widowControl w:val="0"/>
              <w:rPr>
                <w:rFonts w:ascii="Calibri" w:hAnsi="Calibri"/>
                <w:color w:val="404040"/>
                <w:sz w:val="22"/>
                <w:szCs w:val="22"/>
              </w:rPr>
            </w:pPr>
            <w:proofErr w:type="gramStart"/>
            <w:r w:rsidRPr="00761D94">
              <w:rPr>
                <w:rFonts w:ascii="Calibri" w:hAnsi="Calibri"/>
                <w:b/>
                <w:color w:val="467CAD"/>
                <w:sz w:val="22"/>
                <w:szCs w:val="22"/>
              </w:rPr>
              <w:t xml:space="preserve">21 </w:t>
            </w:r>
            <w:r w:rsidRPr="00A4758C"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 PUBLICATIONS</w:t>
            </w:r>
            <w:proofErr w:type="gramEnd"/>
            <w:r w:rsidRPr="00A4758C"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 </w:t>
            </w:r>
            <w:r w:rsidR="007A492C">
              <w:rPr>
                <w:rFonts w:ascii="Calibri" w:hAnsi="Calibri"/>
                <w:b/>
                <w:color w:val="404040"/>
                <w:sz w:val="22"/>
                <w:szCs w:val="22"/>
              </w:rPr>
              <w:t xml:space="preserve">PRODUCED AS A RESULT OF </w:t>
            </w:r>
            <w:r w:rsidRPr="00A4758C">
              <w:rPr>
                <w:rFonts w:ascii="Calibri" w:hAnsi="Calibri"/>
                <w:b/>
                <w:color w:val="404040"/>
                <w:sz w:val="22"/>
                <w:szCs w:val="22"/>
              </w:rPr>
              <w:t>THE PROJECT</w:t>
            </w:r>
            <w:r w:rsidR="007A492C">
              <w:rPr>
                <w:rFonts w:ascii="Calibri" w:hAnsi="Calibri"/>
                <w:color w:val="404040"/>
                <w:sz w:val="22"/>
                <w:szCs w:val="22"/>
              </w:rPr>
              <w:t xml:space="preserve"> </w:t>
            </w:r>
          </w:p>
          <w:p w14:paraId="04942310" w14:textId="77777777" w:rsidR="00A4758C" w:rsidRPr="007B7735" w:rsidRDefault="00A4758C" w:rsidP="0050256C">
            <w:pPr>
              <w:keepNext/>
              <w:keepLines/>
              <w:widowControl w:val="0"/>
              <w:rPr>
                <w:rFonts w:ascii="Calibri" w:hAnsi="Calibri"/>
                <w:color w:val="40404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092F701" w14:textId="77777777" w:rsidR="00FB0AF9" w:rsidRPr="00DA072B" w:rsidRDefault="00FB0AF9" w:rsidP="00804FA7">
      <w:pPr>
        <w:keepNext/>
        <w:keepLines/>
        <w:widowControl w:val="0"/>
        <w:outlineLvl w:val="0"/>
        <w:rPr>
          <w:rFonts w:ascii="Calibri" w:hAnsi="Calibri"/>
          <w:color w:val="404040" w:themeColor="text1" w:themeTint="BF"/>
          <w:sz w:val="22"/>
          <w:szCs w:val="22"/>
        </w:rPr>
      </w:pPr>
    </w:p>
    <w:sectPr w:rsidR="00FB0AF9" w:rsidRPr="00DA072B">
      <w:footerReference w:type="default" r:id="rId11"/>
      <w:pgSz w:w="11907" w:h="16840" w:code="9"/>
      <w:pgMar w:top="1134" w:right="1440" w:bottom="1134" w:left="1440" w:header="708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1F88B" w14:textId="77777777" w:rsidR="00A243A6" w:rsidRDefault="00A243A6">
      <w:r>
        <w:separator/>
      </w:r>
    </w:p>
  </w:endnote>
  <w:endnote w:type="continuationSeparator" w:id="0">
    <w:p w14:paraId="47002343" w14:textId="77777777" w:rsidR="00A243A6" w:rsidRDefault="00A2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c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8E438" w14:textId="77777777" w:rsidR="00FB0AF9" w:rsidRDefault="00FB0AF9">
    <w:pPr>
      <w:pStyle w:val="Footer"/>
      <w:framePr w:wrap="auto" w:vAnchor="text" w:hAnchor="margin" w:xAlign="right" w:y="1"/>
      <w:rPr>
        <w:rStyle w:val="PageNumber"/>
        <w:rFonts w:ascii="Calibri" w:hAnsi="Calibri"/>
        <w:sz w:val="18"/>
        <w:szCs w:val="18"/>
      </w:rPr>
    </w:pPr>
    <w:r>
      <w:rPr>
        <w:rStyle w:val="PageNumber"/>
        <w:rFonts w:ascii="Calibri" w:hAnsi="Calibri"/>
        <w:sz w:val="18"/>
        <w:szCs w:val="18"/>
      </w:rPr>
      <w:fldChar w:fldCharType="begin"/>
    </w:r>
    <w:r>
      <w:rPr>
        <w:rStyle w:val="PageNumber"/>
        <w:rFonts w:ascii="Calibri" w:hAnsi="Calibri"/>
        <w:sz w:val="18"/>
        <w:szCs w:val="18"/>
      </w:rPr>
      <w:instrText xml:space="preserve">PAGE  </w:instrText>
    </w:r>
    <w:r>
      <w:rPr>
        <w:rStyle w:val="PageNumber"/>
        <w:rFonts w:ascii="Calibri" w:hAnsi="Calibri"/>
        <w:sz w:val="18"/>
        <w:szCs w:val="18"/>
      </w:rPr>
      <w:fldChar w:fldCharType="separate"/>
    </w:r>
    <w:r w:rsidR="00D42F44">
      <w:rPr>
        <w:rStyle w:val="PageNumber"/>
        <w:rFonts w:ascii="Calibri" w:hAnsi="Calibri"/>
        <w:noProof/>
        <w:sz w:val="18"/>
        <w:szCs w:val="18"/>
      </w:rPr>
      <w:t>1</w:t>
    </w:r>
    <w:r>
      <w:rPr>
        <w:rStyle w:val="PageNumber"/>
        <w:rFonts w:ascii="Calibri" w:hAnsi="Calibri"/>
        <w:sz w:val="18"/>
        <w:szCs w:val="18"/>
      </w:rPr>
      <w:fldChar w:fldCharType="end"/>
    </w:r>
  </w:p>
  <w:p w14:paraId="5D681315" w14:textId="77777777" w:rsidR="00FB0AF9" w:rsidRDefault="00A4758C">
    <w:pPr>
      <w:pStyle w:val="Footer"/>
      <w:ind w:right="360"/>
      <w:rPr>
        <w:rFonts w:ascii="Calibri" w:hAnsi="Calibri"/>
        <w:sz w:val="18"/>
      </w:rPr>
    </w:pPr>
    <w:r>
      <w:rPr>
        <w:rFonts w:ascii="Calibri" w:hAnsi="Calibri"/>
        <w:sz w:val="18"/>
      </w:rPr>
      <w:t>E.U.A.C.</w:t>
    </w:r>
    <w:r>
      <w:rPr>
        <w:rFonts w:ascii="Calibri" w:hAnsi="Calibri"/>
        <w:sz w:val="18"/>
      </w:rPr>
      <w:tab/>
      <w:t>FUNDING SUPPORT APPLICATION</w:t>
    </w:r>
    <w:r>
      <w:rPr>
        <w:rFonts w:ascii="Calibri" w:hAnsi="Calibri"/>
        <w:sz w:val="18"/>
      </w:rPr>
      <w:tab/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7398B" w14:textId="77777777" w:rsidR="00A243A6" w:rsidRDefault="00A243A6">
      <w:r>
        <w:separator/>
      </w:r>
    </w:p>
  </w:footnote>
  <w:footnote w:type="continuationSeparator" w:id="0">
    <w:p w14:paraId="0C378154" w14:textId="77777777" w:rsidR="00A243A6" w:rsidRDefault="00A2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90E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EC4DEA"/>
    <w:multiLevelType w:val="singleLevel"/>
    <w:tmpl w:val="D20EF0B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4B7FDF"/>
    <w:multiLevelType w:val="hybridMultilevel"/>
    <w:tmpl w:val="09961D54"/>
    <w:lvl w:ilvl="0" w:tplc="AEC43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F413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9E941A8"/>
    <w:multiLevelType w:val="hybridMultilevel"/>
    <w:tmpl w:val="3C5E6802"/>
    <w:lvl w:ilvl="0" w:tplc="0409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5" w15:restartNumberingAfterBreak="0">
    <w:nsid w:val="501328B0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553B0606"/>
    <w:multiLevelType w:val="singleLevel"/>
    <w:tmpl w:val="FFFFFFFF"/>
    <w:lvl w:ilvl="0">
      <w:numFmt w:val="decimal"/>
      <w:pStyle w:val="Heading2"/>
      <w:lvlText w:val="%1"/>
      <w:legacy w:legacy="1" w:legacySpace="0" w:legacyIndent="0"/>
      <w:lvlJc w:val="left"/>
    </w:lvl>
  </w:abstractNum>
  <w:abstractNum w:abstractNumId="7" w15:restartNumberingAfterBreak="0">
    <w:nsid w:val="5FE3549A"/>
    <w:multiLevelType w:val="singleLevel"/>
    <w:tmpl w:val="AE9647D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8" w15:restartNumberingAfterBreak="0">
    <w:nsid w:val="76C41A43"/>
    <w:multiLevelType w:val="hybridMultilevel"/>
    <w:tmpl w:val="756C53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E9F"/>
    <w:rsid w:val="000F1CC7"/>
    <w:rsid w:val="001358E2"/>
    <w:rsid w:val="001F3D59"/>
    <w:rsid w:val="00221BA8"/>
    <w:rsid w:val="00617444"/>
    <w:rsid w:val="0075174E"/>
    <w:rsid w:val="00761D94"/>
    <w:rsid w:val="007A492C"/>
    <w:rsid w:val="007B7735"/>
    <w:rsid w:val="00804FA7"/>
    <w:rsid w:val="008155CF"/>
    <w:rsid w:val="00866261"/>
    <w:rsid w:val="0099392E"/>
    <w:rsid w:val="00A243A6"/>
    <w:rsid w:val="00A4758C"/>
    <w:rsid w:val="00AE1FCE"/>
    <w:rsid w:val="00B2683B"/>
    <w:rsid w:val="00B52C25"/>
    <w:rsid w:val="00C51B1D"/>
    <w:rsid w:val="00D13FDB"/>
    <w:rsid w:val="00D42F44"/>
    <w:rsid w:val="00D55CD9"/>
    <w:rsid w:val="00D607FE"/>
    <w:rsid w:val="00DA072B"/>
    <w:rsid w:val="00E04C66"/>
    <w:rsid w:val="00ED2580"/>
    <w:rsid w:val="00F67E9F"/>
    <w:rsid w:val="00F95963"/>
    <w:rsid w:val="00F97547"/>
    <w:rsid w:val="00F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89085E"/>
  <w15:docId w15:val="{D37B201B-589F-4D7A-A338-21A4B51C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360"/>
      </w:tabs>
      <w:ind w:left="360" w:hanging="360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sz w:val="24"/>
    </w:rPr>
  </w:style>
  <w:style w:type="paragraph" w:customStyle="1" w:styleId="InsideAddress">
    <w:name w:val="Inside Address"/>
    <w:basedOn w:val="Normal"/>
    <w:pPr>
      <w:widowControl w:val="0"/>
    </w:pPr>
    <w:rPr>
      <w:rFonts w:ascii="Chicago" w:hAnsi="Chicago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semiHidden/>
    <w:pPr>
      <w:jc w:val="both"/>
    </w:pPr>
    <w:rPr>
      <w:sz w:val="24"/>
      <w:lang w:val="en-GB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semiHidden/>
    <w:rPr>
      <w:rFonts w:ascii="Arial" w:hAnsi="Arial"/>
      <w:b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odyTextChar">
    <w:name w:val="Body Text Char"/>
    <w:rPr>
      <w:b/>
      <w:sz w:val="24"/>
      <w:lang w:val="en-US" w:eastAsia="en-US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</w:style>
  <w:style w:type="character" w:customStyle="1" w:styleId="CommentTextChar">
    <w:name w:val="Comment Text Char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lang w:val="en-US" w:eastAsia="en-US"/>
    </w:rPr>
  </w:style>
  <w:style w:type="paragraph" w:styleId="BalloonText">
    <w:name w:val="Balloon Text"/>
    <w:basedOn w:val="Normal"/>
    <w:semiHidden/>
    <w:unhideWhenUsed/>
    <w:rPr>
      <w:rFonts w:ascii="Tahoma" w:hAnsi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B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zimmerman@bzsociet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falcato@oceanario.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unding%20Suppor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Funding Support form</Template>
  <TotalTime>0</TotalTime>
  <Pages>4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EUAC FUNDING FORM</vt:lpstr>
    </vt:vector>
  </TitlesOfParts>
  <Company>Hewlett-Packard Company</Company>
  <LinksUpToDate>false</LinksUpToDate>
  <CharactersWithSpaces>2265</CharactersWithSpaces>
  <SharedDoc>false</SharedDoc>
  <HLinks>
    <vt:vector size="6" baseType="variant">
      <vt:variant>
        <vt:i4>2490485</vt:i4>
      </vt:variant>
      <vt:variant>
        <vt:i4>3</vt:i4>
      </vt:variant>
      <vt:variant>
        <vt:i4>0</vt:i4>
      </vt:variant>
      <vt:variant>
        <vt:i4>5</vt:i4>
      </vt:variant>
      <vt:variant>
        <vt:lpwstr>mailto:euac@oceano.mc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EUAC FUNDING FORM</dc:title>
  <dc:creator>Mike Causer</dc:creator>
  <cp:lastModifiedBy>Lauren Florisson | EAZA Executive Office</cp:lastModifiedBy>
  <cp:revision>2</cp:revision>
  <cp:lastPrinted>2000-10-12T11:51:00Z</cp:lastPrinted>
  <dcterms:created xsi:type="dcterms:W3CDTF">2021-04-16T13:06:00Z</dcterms:created>
  <dcterms:modified xsi:type="dcterms:W3CDTF">2021-04-16T13:06:00Z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000800ea000000000000010243100207f6000400038000</vt:lpwstr>
  </property>
  <property fmtid="{D5CDD505-2E9C-101B-9397-08002B2CF9AE}" pid="3" name="_NewReviewCycle">
    <vt:lpwstr/>
  </property>
</Properties>
</file>